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B1" w:rsidRDefault="0073107B">
      <w:pPr>
        <w:pStyle w:val="Nadpis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BCF10F" wp14:editId="5C7894AE">
            <wp:simplePos x="0" y="0"/>
            <wp:positionH relativeFrom="column">
              <wp:posOffset>-506095</wp:posOffset>
            </wp:positionH>
            <wp:positionV relativeFrom="paragraph">
              <wp:posOffset>-553085</wp:posOffset>
            </wp:positionV>
            <wp:extent cx="1425575" cy="1011555"/>
            <wp:effectExtent l="0" t="0" r="3175" b="0"/>
            <wp:wrapNone/>
            <wp:docPr id="1" name="Obrázek 1" descr="http://www.fishing-feeder.cz/_data/section-1/1423_svaz-1332267185_html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ishing-feeder.cz/_data/section-1/1423_svaz-1332267185_html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D17">
        <w:t>MO MRS Ratíškovice</w:t>
      </w:r>
    </w:p>
    <w:p w:rsidR="000B20B1" w:rsidRDefault="000B20B1">
      <w:pPr>
        <w:pStyle w:val="Nadpis2"/>
      </w:pPr>
      <w:r>
        <w:t>Zápis ze schůze</w:t>
      </w:r>
      <w:r>
        <w:br/>
      </w:r>
      <w:r>
        <w:fldChar w:fldCharType="begin"/>
      </w:r>
      <w:r>
        <w:instrText>CREATEDATE  \@ "MMMM d, yyyy"</w:instrText>
      </w:r>
      <w:r>
        <w:fldChar w:fldCharType="separate"/>
      </w:r>
      <w:r w:rsidR="00387D17">
        <w:rPr>
          <w:noProof/>
        </w:rPr>
        <w:t>únor 26, 2015</w:t>
      </w:r>
      <w:r>
        <w:fldChar w:fldCharType="end"/>
      </w:r>
    </w:p>
    <w:p w:rsidR="000B20B1" w:rsidRDefault="000B20B1">
      <w:pPr>
        <w:pStyle w:val="Nadpis3"/>
      </w:pPr>
      <w:r>
        <w:t>Zahájení:</w:t>
      </w:r>
    </w:p>
    <w:p w:rsidR="000B20B1" w:rsidRDefault="000B20B1">
      <w:r>
        <w:t xml:space="preserve">Pravidelná schůze </w:t>
      </w:r>
      <w:r w:rsidR="00387D17">
        <w:t>MO MRS Ratíškovice</w:t>
      </w:r>
      <w:r>
        <w:t xml:space="preserve"> byla svolána na </w:t>
      </w:r>
      <w:r w:rsidR="00387D17">
        <w:t>19:00</w:t>
      </w:r>
      <w:r>
        <w:t xml:space="preserve"> dne </w:t>
      </w:r>
      <w:r w:rsidR="00E476AD">
        <w:t>26. 2. 2015</w:t>
      </w:r>
      <w:r>
        <w:t xml:space="preserve"> v</w:t>
      </w:r>
      <w:r w:rsidR="00387D17">
        <w:t> Ratíškovicích - Bašta</w:t>
      </w:r>
      <w:r>
        <w:t xml:space="preserve"> panem </w:t>
      </w:r>
      <w:r w:rsidR="00387D17">
        <w:t>J. Kordulou</w:t>
      </w:r>
      <w:r>
        <w:t>.</w:t>
      </w:r>
    </w:p>
    <w:p w:rsidR="000B20B1" w:rsidRDefault="000B20B1">
      <w:pPr>
        <w:pStyle w:val="Nadpis3"/>
      </w:pPr>
      <w:r>
        <w:t>Přítomni:</w:t>
      </w:r>
    </w:p>
    <w:p w:rsidR="000B20B1" w:rsidRDefault="00387D17">
      <w:r>
        <w:t>Jan Kordula</w:t>
      </w:r>
    </w:p>
    <w:p w:rsidR="00387D17" w:rsidRDefault="00387D17">
      <w:r>
        <w:t>Zbyněk Košulič</w:t>
      </w:r>
    </w:p>
    <w:p w:rsidR="00387D17" w:rsidRDefault="00387D17">
      <w:r>
        <w:t>Jiří Trecha</w:t>
      </w:r>
      <w:bookmarkStart w:id="0" w:name="_GoBack"/>
      <w:bookmarkEnd w:id="0"/>
    </w:p>
    <w:p w:rsidR="00387D17" w:rsidRDefault="00387D17">
      <w:r>
        <w:t>Jiří Wagner</w:t>
      </w:r>
    </w:p>
    <w:p w:rsidR="00387D17" w:rsidRDefault="00387D17">
      <w:r>
        <w:t>Jan Gasnárek</w:t>
      </w:r>
    </w:p>
    <w:p w:rsidR="00387D17" w:rsidRDefault="00387D17">
      <w:r>
        <w:t>Jindřich Podrázský</w:t>
      </w:r>
    </w:p>
    <w:p w:rsidR="00387D17" w:rsidRDefault="00387D17">
      <w:r>
        <w:t>Zdeněk Vanďurka</w:t>
      </w:r>
    </w:p>
    <w:p w:rsidR="00387D17" w:rsidRDefault="00387D17">
      <w:r>
        <w:t xml:space="preserve">František </w:t>
      </w:r>
      <w:r w:rsidR="00E476AD">
        <w:t>Bábíček</w:t>
      </w:r>
    </w:p>
    <w:p w:rsidR="00E476AD" w:rsidRDefault="00E476AD">
      <w:r>
        <w:t>Miroslav Tomšej</w:t>
      </w:r>
    </w:p>
    <w:p w:rsidR="000B20B1" w:rsidRDefault="000B20B1" w:rsidP="004F4185">
      <w:pPr>
        <w:pStyle w:val="Nadpis1"/>
        <w:ind w:left="2160" w:firstLine="720"/>
        <w:jc w:val="left"/>
      </w:pPr>
      <w:r>
        <w:t>A.</w:t>
      </w:r>
      <w:r>
        <w:tab/>
        <w:t>Schválení programu</w:t>
      </w:r>
    </w:p>
    <w:p w:rsidR="00E476AD" w:rsidRDefault="00E476AD">
      <w:r>
        <w:t>1. Volba výboru</w:t>
      </w:r>
    </w:p>
    <w:p w:rsidR="00E476AD" w:rsidRDefault="00E476AD">
      <w:r>
        <w:t>2. Termíny schůzí výboru</w:t>
      </w:r>
    </w:p>
    <w:p w:rsidR="00E476AD" w:rsidRDefault="00E476AD">
      <w:r>
        <w:t>3. Program práce výboru na rok 2015</w:t>
      </w:r>
    </w:p>
    <w:p w:rsidR="00E476AD" w:rsidRDefault="00E476AD">
      <w:r>
        <w:t>4. Ukončení nájemce – hledání nového</w:t>
      </w:r>
    </w:p>
    <w:p w:rsidR="00E476AD" w:rsidRDefault="00E476AD">
      <w:r>
        <w:t>5. Nová loď pro účely MO</w:t>
      </w:r>
    </w:p>
    <w:p w:rsidR="000B20B1" w:rsidRDefault="000B20B1">
      <w:r>
        <w:t>Program byl jednomyslně schválen v nezměněné podobě.</w:t>
      </w:r>
    </w:p>
    <w:p w:rsidR="00E476AD" w:rsidRDefault="00E476AD" w:rsidP="004F4185">
      <w:pPr>
        <w:pStyle w:val="Nadpis1"/>
        <w:ind w:left="2160" w:firstLine="720"/>
        <w:jc w:val="left"/>
      </w:pPr>
    </w:p>
    <w:p w:rsidR="000B20B1" w:rsidRDefault="00E476AD" w:rsidP="004F4185">
      <w:pPr>
        <w:pStyle w:val="Nadpis1"/>
        <w:ind w:left="2160" w:firstLine="720"/>
        <w:jc w:val="left"/>
      </w:pPr>
      <w:r>
        <w:t>B</w:t>
      </w:r>
      <w:r w:rsidR="000B20B1">
        <w:t>.</w:t>
      </w:r>
      <w:r w:rsidR="000B20B1">
        <w:tab/>
        <w:t>Otevřené problémy</w:t>
      </w:r>
    </w:p>
    <w:p w:rsidR="00E476AD" w:rsidRDefault="00E476AD">
      <w:r w:rsidRPr="00E476AD">
        <w:t>- žádné</w:t>
      </w:r>
    </w:p>
    <w:p w:rsidR="00E476AD" w:rsidRDefault="00E476AD">
      <w:pPr>
        <w:spacing w:after="0"/>
      </w:pPr>
      <w:r>
        <w:br w:type="page"/>
      </w:r>
    </w:p>
    <w:p w:rsidR="000B20B1" w:rsidRDefault="00E476AD" w:rsidP="004F4185">
      <w:pPr>
        <w:pStyle w:val="Nadpis1"/>
        <w:ind w:left="2160" w:firstLine="720"/>
        <w:jc w:val="left"/>
      </w:pPr>
      <w:r>
        <w:lastRenderedPageBreak/>
        <w:t>C</w:t>
      </w:r>
      <w:r w:rsidR="000B20B1">
        <w:t>.</w:t>
      </w:r>
      <w:r w:rsidR="000B20B1">
        <w:tab/>
        <w:t>Nové záležitosti</w:t>
      </w:r>
    </w:p>
    <w:p w:rsidR="00E476AD" w:rsidRDefault="00E476AD" w:rsidP="00E476AD">
      <w:r>
        <w:t>1. Volba nového výboru</w:t>
      </w:r>
    </w:p>
    <w:p w:rsidR="00E476AD" w:rsidRDefault="00E476AD" w:rsidP="00E476AD">
      <w:r>
        <w:t xml:space="preserve">Návrh jednatele: </w:t>
      </w:r>
    </w:p>
    <w:p w:rsidR="00E476AD" w:rsidRDefault="00E476AD" w:rsidP="00E476AD">
      <w:r>
        <w:t>Předseda - Kordula</w:t>
      </w:r>
    </w:p>
    <w:p w:rsidR="00E476AD" w:rsidRDefault="00E476AD" w:rsidP="00E476AD">
      <w:r>
        <w:t>Tajemník - Vanďurka</w:t>
      </w:r>
    </w:p>
    <w:p w:rsidR="00E476AD" w:rsidRDefault="00E476AD" w:rsidP="00E476AD">
      <w:r>
        <w:t>Místopředseda - Košulič</w:t>
      </w:r>
    </w:p>
    <w:p w:rsidR="00E476AD" w:rsidRDefault="00E476AD" w:rsidP="00E476AD">
      <w:r>
        <w:t>Zástupce hospodáře - Trecha</w:t>
      </w:r>
    </w:p>
    <w:p w:rsidR="00E476AD" w:rsidRDefault="00E476AD" w:rsidP="00E476AD">
      <w:r>
        <w:t>Vedoucí brigád - Wagner, Gasnárek</w:t>
      </w:r>
    </w:p>
    <w:p w:rsidR="00E476AD" w:rsidRDefault="00E476AD" w:rsidP="00E476AD">
      <w:r>
        <w:t>Členové výboru - Tomšej, Chovanec</w:t>
      </w:r>
    </w:p>
    <w:p w:rsidR="00E476AD" w:rsidRDefault="00E476AD" w:rsidP="00E476AD">
      <w:r>
        <w:t>Pokladník - Podrázský</w:t>
      </w:r>
    </w:p>
    <w:p w:rsidR="00E476AD" w:rsidRDefault="00E476AD" w:rsidP="00E476AD">
      <w:r>
        <w:t>Revizní komise Zelinka, Svoboda, Bábíček(předseda)</w:t>
      </w:r>
    </w:p>
    <w:p w:rsidR="00E476AD" w:rsidRDefault="00E476AD" w:rsidP="00E476AD">
      <w:r>
        <w:t>Nástěnkář Zelinka</w:t>
      </w:r>
    </w:p>
    <w:p w:rsidR="00E476AD" w:rsidRPr="00E476AD" w:rsidRDefault="00E476AD" w:rsidP="00E476AD">
      <w:pPr>
        <w:rPr>
          <w:b/>
        </w:rPr>
      </w:pPr>
      <w:r w:rsidRPr="00E476AD">
        <w:rPr>
          <w:b/>
        </w:rPr>
        <w:t>Výbor byl jednohlasně schválen v počtu 8 hlasy</w:t>
      </w:r>
    </w:p>
    <w:p w:rsidR="00E476AD" w:rsidRDefault="00E476AD" w:rsidP="00E476AD"/>
    <w:p w:rsidR="00E476AD" w:rsidRDefault="00E476AD" w:rsidP="00E476AD">
      <w:r>
        <w:t>2. Byl stanoven pravidelný termín výborové schůze – vždy poslední týden v měsíci</w:t>
      </w:r>
    </w:p>
    <w:p w:rsidR="00E476AD" w:rsidRDefault="00E476AD" w:rsidP="00E476AD">
      <w:r w:rsidRPr="00E476AD">
        <w:rPr>
          <w:b/>
        </w:rPr>
        <w:t>Návrh byl jednohlasně schválen v počtu 8 hlasů</w:t>
      </w:r>
    </w:p>
    <w:p w:rsidR="00E476AD" w:rsidRDefault="00E476AD"/>
    <w:p w:rsidR="000B20B1" w:rsidRDefault="00E476AD">
      <w:r>
        <w:t>3. Program práce výboru na rok 2015</w:t>
      </w:r>
    </w:p>
    <w:p w:rsidR="00E476AD" w:rsidRDefault="00E476AD">
      <w:r>
        <w:t>- Pořádek, zákaz stanování a rozdělávání ohňů řeší místní vyhláška OÚ Ratíškovice</w:t>
      </w:r>
    </w:p>
    <w:p w:rsidR="00E476AD" w:rsidRDefault="00E476AD">
      <w:r>
        <w:t>- Školení nových členů v březnu/dubnu 2015 – 29. 3., 5. 4. – zkoušky 12. 4. – zodpovědný Kordula</w:t>
      </w:r>
    </w:p>
    <w:p w:rsidR="00E476AD" w:rsidRDefault="00E476AD">
      <w:r>
        <w:t>- Rybářské závody předběžně v měsíci duben/květnu (10. 5. 2015?) – zodpovědný výbor</w:t>
      </w:r>
    </w:p>
    <w:p w:rsidR="00E476AD" w:rsidRDefault="00E476AD">
      <w:r>
        <w:t>- Stavba pergoly na terase u Bašty v průběhu roku 2015 – zodpovědný výbor</w:t>
      </w:r>
    </w:p>
    <w:p w:rsidR="00E476AD" w:rsidRDefault="00E476AD">
      <w:r>
        <w:t>- Brigády v průběhu roku, zodpovědní za vyhlášení brigád Wagner, Gasnárek. První brigáda 28. 3. v 8:00 – pořádek kolem Hliníka před sezonou - úklid</w:t>
      </w:r>
    </w:p>
    <w:p w:rsidR="00E476AD" w:rsidRDefault="00E476AD">
      <w:r>
        <w:t>- Kronika MO MRS Ratíškovice – zodpovědný Kordula</w:t>
      </w:r>
    </w:p>
    <w:p w:rsidR="00E476AD" w:rsidRDefault="00E476AD" w:rsidP="00E476AD">
      <w:r w:rsidRPr="00E476AD">
        <w:rPr>
          <w:b/>
        </w:rPr>
        <w:t>Návrh byl jednohlasně schválen v počtu 8 hlasů</w:t>
      </w:r>
    </w:p>
    <w:p w:rsidR="00E476AD" w:rsidRDefault="00E476AD"/>
    <w:p w:rsidR="00E476AD" w:rsidRDefault="00E476AD">
      <w:r>
        <w:t>4. Nový nájemce Bašty</w:t>
      </w:r>
    </w:p>
    <w:p w:rsidR="00E476AD" w:rsidRDefault="00E476AD">
      <w:r>
        <w:t>- 1 zájemce z Ratíškovic</w:t>
      </w:r>
    </w:p>
    <w:p w:rsidR="00E476AD" w:rsidRDefault="00E476AD">
      <w:r>
        <w:t>- předběžně dohodnut nájem dle stávajících podmínek</w:t>
      </w:r>
    </w:p>
    <w:p w:rsidR="00E476AD" w:rsidRDefault="00E476AD">
      <w:r>
        <w:t>- nájem předběžně slíben okamžitě po skončení stávajícího nájemce</w:t>
      </w:r>
    </w:p>
    <w:p w:rsidR="00E476AD" w:rsidRDefault="00E476AD"/>
    <w:p w:rsidR="00E476AD" w:rsidRDefault="00E476AD">
      <w:r>
        <w:t>5. Návrh na zakoupení nové lodě pro potřebu MO MRS</w:t>
      </w:r>
    </w:p>
    <w:p w:rsidR="00E476AD" w:rsidRDefault="00E476AD">
      <w:r>
        <w:t>Projednání návrhu nákupu nové lodě. Do konce března 2015 je potřeba vytipovat typ. Součástí nákupu bude i nákup bezpečnostních vest pro posádku.</w:t>
      </w:r>
    </w:p>
    <w:p w:rsidR="00E476AD" w:rsidRDefault="00E476AD" w:rsidP="00E476AD">
      <w:r w:rsidRPr="00E476AD">
        <w:rPr>
          <w:b/>
        </w:rPr>
        <w:t>Návrh byl jednohlasně schválen v počtu 8 hlasů</w:t>
      </w:r>
    </w:p>
    <w:p w:rsidR="00E476AD" w:rsidRDefault="00E476AD"/>
    <w:p w:rsidR="00E476AD" w:rsidRDefault="00E476AD">
      <w:r>
        <w:t>6. Požadavky změn do nových BPVRP</w:t>
      </w:r>
    </w:p>
    <w:p w:rsidR="00E476AD" w:rsidRDefault="00E476AD">
      <w:r>
        <w:t>- projednány předložené návrhy a schváleny výborem. Tyto změny budou zaslány na svaz v Brně.</w:t>
      </w:r>
    </w:p>
    <w:p w:rsidR="000B20B1" w:rsidRDefault="00E476AD" w:rsidP="00D336ED">
      <w:pPr>
        <w:pStyle w:val="Nadpis1"/>
        <w:ind w:left="2160" w:firstLine="720"/>
        <w:jc w:val="left"/>
      </w:pPr>
      <w:r>
        <w:t>D</w:t>
      </w:r>
      <w:r w:rsidR="000B20B1">
        <w:t>.</w:t>
      </w:r>
      <w:r w:rsidR="000B20B1">
        <w:tab/>
        <w:t>Program příští schůze</w:t>
      </w:r>
    </w:p>
    <w:p w:rsidR="000B20B1" w:rsidRDefault="00E476AD">
      <w:r>
        <w:t>1. Projednání návrhu pergoly</w:t>
      </w:r>
    </w:p>
    <w:p w:rsidR="00E476AD" w:rsidRDefault="00E476AD">
      <w:r>
        <w:t>2. Projednání nového nájemce</w:t>
      </w:r>
    </w:p>
    <w:p w:rsidR="00E476AD" w:rsidRDefault="00E476AD">
      <w:r>
        <w:t>3. Projednání pořádání oslavy 25 let Bašty</w:t>
      </w:r>
    </w:p>
    <w:p w:rsidR="00E476AD" w:rsidRPr="00E476AD" w:rsidRDefault="00E476AD">
      <w:pPr>
        <w:rPr>
          <w:b/>
        </w:rPr>
      </w:pPr>
      <w:r w:rsidRPr="00E476AD">
        <w:rPr>
          <w:b/>
        </w:rPr>
        <w:t>Program by jednohlasně schválen v </w:t>
      </w:r>
      <w:r w:rsidR="00D72B23" w:rsidRPr="00E476AD">
        <w:rPr>
          <w:b/>
        </w:rPr>
        <w:t>počtu 8 hlasů</w:t>
      </w:r>
    </w:p>
    <w:p w:rsidR="00E476AD" w:rsidRDefault="00E476AD"/>
    <w:p w:rsidR="000B20B1" w:rsidRDefault="000B20B1">
      <w:pPr>
        <w:pStyle w:val="Nadpis3"/>
      </w:pPr>
      <w:r>
        <w:t>Ukončení:</w:t>
      </w:r>
    </w:p>
    <w:p w:rsidR="00E476AD" w:rsidRDefault="000B20B1" w:rsidP="00E476AD">
      <w:r>
        <w:t>Schůze byla ukončena v</w:t>
      </w:r>
      <w:r w:rsidR="00E476AD">
        <w:t> 20:30</w:t>
      </w:r>
      <w:r>
        <w:t xml:space="preserve"> panem </w:t>
      </w:r>
      <w:r w:rsidR="00E476AD">
        <w:t>J. Kordulou</w:t>
      </w:r>
      <w:r>
        <w:t xml:space="preserve">. Příští schůze </w:t>
      </w:r>
      <w:r w:rsidR="00E476AD">
        <w:t xml:space="preserve">výboru </w:t>
      </w:r>
      <w:r>
        <w:t>se bude konat v</w:t>
      </w:r>
      <w:r w:rsidR="00E476AD">
        <w:t> 19:00</w:t>
      </w:r>
      <w:r>
        <w:t xml:space="preserve"> dne </w:t>
      </w:r>
      <w:r w:rsidR="00D72B23">
        <w:t>26. 3. 2015</w:t>
      </w:r>
      <w:r>
        <w:t xml:space="preserve"> </w:t>
      </w:r>
      <w:r w:rsidR="00E476AD">
        <w:t>na Baště.</w:t>
      </w:r>
    </w:p>
    <w:p w:rsidR="000B20B1" w:rsidRDefault="000B20B1" w:rsidP="00E476AD">
      <w:r>
        <w:t>Zápis vytvořil/vytvořila:</w:t>
      </w:r>
      <w:r>
        <w:tab/>
      </w:r>
      <w:r w:rsidR="00E476AD">
        <w:tab/>
        <w:t>Podrázský J.</w:t>
      </w:r>
    </w:p>
    <w:p w:rsidR="000B20B1" w:rsidRDefault="000B20B1">
      <w:pPr>
        <w:pStyle w:val="Names"/>
      </w:pPr>
      <w:r>
        <w:t>Schválil/schválila:</w:t>
      </w:r>
      <w:r w:rsidR="00E476AD">
        <w:tab/>
        <w:t>Kordula J.</w:t>
      </w:r>
    </w:p>
    <w:sectPr w:rsidR="000B20B1" w:rsidSect="000B20B1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17"/>
    <w:rsid w:val="000B20B1"/>
    <w:rsid w:val="00387D17"/>
    <w:rsid w:val="004F4185"/>
    <w:rsid w:val="0073107B"/>
    <w:rsid w:val="008D376C"/>
    <w:rsid w:val="00D336ED"/>
    <w:rsid w:val="00D72B23"/>
    <w:rsid w:val="00E4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4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spacing w:after="360"/>
      <w:jc w:val="center"/>
      <w:outlineLvl w:val="1"/>
    </w:p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mes">
    <w:name w:val="Names"/>
    <w:basedOn w:val="Normln"/>
    <w:pPr>
      <w:tabs>
        <w:tab w:val="left" w:pos="3960"/>
      </w:tabs>
      <w:spacing w:before="240"/>
    </w:pPr>
    <w:rPr>
      <w:lang w:bidi="cs-CZ"/>
    </w:rPr>
  </w:style>
  <w:style w:type="paragraph" w:styleId="Textbubliny">
    <w:name w:val="Balloon Text"/>
    <w:basedOn w:val="Normln"/>
    <w:link w:val="TextbublinyChar"/>
    <w:rsid w:val="0073107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31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4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spacing w:after="360"/>
      <w:jc w:val="center"/>
      <w:outlineLvl w:val="1"/>
    </w:p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mes">
    <w:name w:val="Names"/>
    <w:basedOn w:val="Normln"/>
    <w:pPr>
      <w:tabs>
        <w:tab w:val="left" w:pos="3960"/>
      </w:tabs>
      <w:spacing w:before="240"/>
    </w:pPr>
    <w:rPr>
      <w:lang w:bidi="cs-CZ"/>
    </w:rPr>
  </w:style>
  <w:style w:type="paragraph" w:styleId="Textbubliny">
    <w:name w:val="Balloon Text"/>
    <w:basedOn w:val="Normln"/>
    <w:link w:val="TextbublinyChar"/>
    <w:rsid w:val="0073107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31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je\MRS%20Ratiskovice\Z&#225;pisy\sablona_za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sablona_zapis</Template>
  <TotalTime>99</TotalTime>
  <Pages>3</Pages>
  <Words>379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[NÁZEV ORGANIZACE/VÝBORU]</vt:lpstr>
    </vt:vector>
  </TitlesOfParts>
  <Company>Microsoft Corporation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4</cp:revision>
  <cp:lastPrinted>2015-02-26T21:31:00Z</cp:lastPrinted>
  <dcterms:created xsi:type="dcterms:W3CDTF">2015-02-26T17:51:00Z</dcterms:created>
  <dcterms:modified xsi:type="dcterms:W3CDTF">2015-02-26T21:33:00Z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TC010184139990</vt:lpwstr>
  </property>
</Properties>
</file>